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9BA22" w14:textId="5CE684B7" w:rsidR="00B92EC7" w:rsidRDefault="00B92EC7" w:rsidP="009B42D1">
      <w:pPr>
        <w:spacing w:after="0"/>
        <w:ind w:left="4248" w:firstLine="708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DDC5820" w14:textId="77777777" w:rsidR="0061590F" w:rsidRDefault="0061590F" w:rsidP="00093789">
      <w:pPr>
        <w:rPr>
          <w:rFonts w:ascii="Arial" w:hAnsi="Arial" w:cs="Arial"/>
          <w:sz w:val="20"/>
          <w:szCs w:val="20"/>
        </w:rPr>
      </w:pPr>
    </w:p>
    <w:p w14:paraId="6123121A" w14:textId="77777777" w:rsidR="00EF4106" w:rsidRDefault="00EF4106" w:rsidP="000E36BE">
      <w:pPr>
        <w:spacing w:after="0"/>
        <w:rPr>
          <w:rFonts w:ascii="Arial" w:hAnsi="Arial" w:cs="Arial"/>
          <w:sz w:val="20"/>
          <w:szCs w:val="20"/>
        </w:rPr>
      </w:pPr>
    </w:p>
    <w:p w14:paraId="3CB2C943" w14:textId="77777777" w:rsidR="009420F1" w:rsidRDefault="009420F1" w:rsidP="000E36BE">
      <w:pPr>
        <w:spacing w:after="0"/>
        <w:rPr>
          <w:rFonts w:ascii="Arial" w:hAnsi="Arial" w:cs="Arial"/>
          <w:sz w:val="20"/>
          <w:szCs w:val="20"/>
        </w:rPr>
      </w:pPr>
    </w:p>
    <w:p w14:paraId="0A7BFAB2" w14:textId="77777777" w:rsidR="009420F1" w:rsidRPr="006D4910" w:rsidRDefault="009420F1" w:rsidP="009420F1">
      <w:pPr>
        <w:spacing w:after="60"/>
        <w:jc w:val="center"/>
        <w:rPr>
          <w:b/>
          <w:sz w:val="28"/>
          <w:szCs w:val="28"/>
        </w:rPr>
      </w:pPr>
      <w:r w:rsidRPr="006D4910">
        <w:rPr>
          <w:b/>
          <w:sz w:val="28"/>
          <w:szCs w:val="28"/>
        </w:rPr>
        <w:t>Súhlas  s  výplatou  podielov na  výnosoch  Pozemkového  spoločenstva  NEMČAN     formou  bezhotovostného prevodu  prostriedkov  na  bežný  účet  člena</w:t>
      </w:r>
    </w:p>
    <w:p w14:paraId="514D3942" w14:textId="77777777" w:rsidR="009420F1" w:rsidRPr="006D4910" w:rsidRDefault="009420F1" w:rsidP="009420F1">
      <w:pPr>
        <w:spacing w:after="60"/>
        <w:jc w:val="center"/>
        <w:rPr>
          <w:b/>
          <w:sz w:val="28"/>
          <w:szCs w:val="28"/>
        </w:rPr>
      </w:pPr>
    </w:p>
    <w:p w14:paraId="1A9A7477" w14:textId="77777777" w:rsidR="009420F1" w:rsidRDefault="009420F1" w:rsidP="009420F1">
      <w:pPr>
        <w:spacing w:after="0" w:line="240" w:lineRule="auto"/>
      </w:pPr>
      <w:r>
        <w:t>Ja,  dole  podpísaný   ............................................................................................................................</w:t>
      </w:r>
    </w:p>
    <w:p w14:paraId="3272CAC1" w14:textId="77777777" w:rsidR="009420F1" w:rsidRDefault="009420F1" w:rsidP="009420F1">
      <w:pPr>
        <w:spacing w:after="0" w:line="240" w:lineRule="auto"/>
      </w:pPr>
      <w:r>
        <w:t xml:space="preserve">                                                       (meno,  priezvisko,   titul) </w:t>
      </w:r>
    </w:p>
    <w:p w14:paraId="78D91990" w14:textId="77777777" w:rsidR="009420F1" w:rsidRDefault="009420F1" w:rsidP="009420F1">
      <w:pPr>
        <w:spacing w:after="0" w:line="240" w:lineRule="auto"/>
      </w:pPr>
    </w:p>
    <w:p w14:paraId="3BB6A625" w14:textId="77777777" w:rsidR="009420F1" w:rsidRDefault="009420F1" w:rsidP="009420F1">
      <w:pPr>
        <w:spacing w:after="0" w:line="240" w:lineRule="auto"/>
      </w:pPr>
      <w:r>
        <w:t>trvale  bytom ........................................................................................................................................</w:t>
      </w:r>
    </w:p>
    <w:p w14:paraId="6910A498" w14:textId="77777777" w:rsidR="009420F1" w:rsidRDefault="009420F1" w:rsidP="009420F1">
      <w:pPr>
        <w:spacing w:after="0" w:line="240" w:lineRule="auto"/>
      </w:pPr>
      <w:r>
        <w:t xml:space="preserve">                                                        (ulica,   číslo ,  mesto,  PSČ )</w:t>
      </w:r>
    </w:p>
    <w:p w14:paraId="651C65D5" w14:textId="77777777" w:rsidR="009420F1" w:rsidRDefault="009420F1" w:rsidP="009420F1">
      <w:pPr>
        <w:spacing w:after="60"/>
      </w:pPr>
      <w:r>
        <w:t xml:space="preserve">týmto  dávam  súhlas  s  </w:t>
      </w:r>
      <w:r w:rsidRPr="00FC2473">
        <w:t>výplato</w:t>
      </w:r>
      <w:r>
        <w:t>u</w:t>
      </w:r>
      <w:r w:rsidRPr="00FC2473">
        <w:t xml:space="preserve">  podielov na  výnosoch  Pozemkového  spoločenstva  NEMČAN   </w:t>
      </w:r>
      <w:r>
        <w:t xml:space="preserve">formou  bezhotovostného  prevodu na môj  bankový  účet  nasledovne : </w:t>
      </w:r>
    </w:p>
    <w:p w14:paraId="0D7B9445" w14:textId="77777777" w:rsidR="009420F1" w:rsidRDefault="009420F1" w:rsidP="009420F1">
      <w:pPr>
        <w:spacing w:after="60"/>
      </w:pPr>
    </w:p>
    <w:p w14:paraId="58F3C028" w14:textId="77777777" w:rsidR="009420F1" w:rsidRDefault="009420F1" w:rsidP="009420F1">
      <w:pPr>
        <w:spacing w:after="240"/>
      </w:pPr>
      <w:r>
        <w:t xml:space="preserve">číslo účtu  v banke  :   ................................................................................... </w:t>
      </w:r>
    </w:p>
    <w:p w14:paraId="5895A9C1" w14:textId="32E3E925" w:rsidR="00DB6D97" w:rsidRDefault="009420F1" w:rsidP="009420F1">
      <w:pPr>
        <w:spacing w:after="240"/>
      </w:pPr>
      <w:r>
        <w:t xml:space="preserve">Názov   banky </w:t>
      </w:r>
      <w:r>
        <w:tab/>
        <w:t xml:space="preserve">      :   ...................................................................................</w:t>
      </w:r>
    </w:p>
    <w:p w14:paraId="01EA1BE2" w14:textId="77777777" w:rsidR="00DB6D97" w:rsidRDefault="00DB6D97" w:rsidP="009420F1">
      <w:pPr>
        <w:spacing w:after="0"/>
      </w:pPr>
    </w:p>
    <w:p w14:paraId="40DE99FF" w14:textId="3BE9B9BB" w:rsidR="00DB6D97" w:rsidRDefault="009420F1" w:rsidP="009420F1">
      <w:pPr>
        <w:spacing w:after="0"/>
      </w:pPr>
      <w:r>
        <w:t>V  ............................................    dňa  .............................</w:t>
      </w:r>
    </w:p>
    <w:p w14:paraId="7E25E6B9" w14:textId="77777777" w:rsidR="00DB6D97" w:rsidRDefault="00DB6D97" w:rsidP="009420F1">
      <w:pPr>
        <w:spacing w:after="0"/>
      </w:pPr>
    </w:p>
    <w:p w14:paraId="3BEDD1C8" w14:textId="77777777" w:rsidR="00DB6D97" w:rsidRDefault="00DB6D97" w:rsidP="00DB6D97">
      <w:pPr>
        <w:spacing w:after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</w:t>
      </w:r>
    </w:p>
    <w:p w14:paraId="21BA1DD4" w14:textId="4DF436D9" w:rsidR="00DB6D97" w:rsidRPr="000E36BE" w:rsidRDefault="00DB6D97" w:rsidP="00DB6D97">
      <w:pPr>
        <w:spacing w:after="0"/>
        <w:ind w:left="6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</w:t>
      </w:r>
    </w:p>
    <w:sectPr w:rsidR="00DB6D97" w:rsidRPr="000E36BE" w:rsidSect="00951A5B">
      <w:pgSz w:w="11906" w:h="16838" w:code="9"/>
      <w:pgMar w:top="567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70D95" w14:textId="77777777" w:rsidR="00C47477" w:rsidRDefault="00C47477" w:rsidP="00967BA3">
      <w:pPr>
        <w:spacing w:after="0" w:line="240" w:lineRule="auto"/>
      </w:pPr>
      <w:r>
        <w:separator/>
      </w:r>
    </w:p>
  </w:endnote>
  <w:endnote w:type="continuationSeparator" w:id="0">
    <w:p w14:paraId="7B049131" w14:textId="77777777" w:rsidR="00C47477" w:rsidRDefault="00C47477" w:rsidP="0096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F9521" w14:textId="77777777" w:rsidR="00C47477" w:rsidRDefault="00C47477" w:rsidP="00967BA3">
      <w:pPr>
        <w:spacing w:after="0" w:line="240" w:lineRule="auto"/>
      </w:pPr>
      <w:r>
        <w:separator/>
      </w:r>
    </w:p>
  </w:footnote>
  <w:footnote w:type="continuationSeparator" w:id="0">
    <w:p w14:paraId="00EF4750" w14:textId="77777777" w:rsidR="00C47477" w:rsidRDefault="00C47477" w:rsidP="00967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F52"/>
    <w:multiLevelType w:val="hybridMultilevel"/>
    <w:tmpl w:val="A90237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B133DD"/>
    <w:multiLevelType w:val="hybridMultilevel"/>
    <w:tmpl w:val="59B866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B7D63"/>
    <w:multiLevelType w:val="hybridMultilevel"/>
    <w:tmpl w:val="5B52AF82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5F5B3D"/>
    <w:multiLevelType w:val="hybridMultilevel"/>
    <w:tmpl w:val="DA929E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71123B"/>
    <w:multiLevelType w:val="hybridMultilevel"/>
    <w:tmpl w:val="C6928CC2"/>
    <w:lvl w:ilvl="0" w:tplc="65EC83B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D0AC2"/>
    <w:multiLevelType w:val="hybridMultilevel"/>
    <w:tmpl w:val="A90237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8806F1"/>
    <w:multiLevelType w:val="hybridMultilevel"/>
    <w:tmpl w:val="B39C08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DB5129"/>
    <w:multiLevelType w:val="hybridMultilevel"/>
    <w:tmpl w:val="9CC6FF54"/>
    <w:lvl w:ilvl="0" w:tplc="B3C8820C">
      <w:start w:val="25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7A"/>
    <w:rsid w:val="0000572C"/>
    <w:rsid w:val="00012766"/>
    <w:rsid w:val="000259B8"/>
    <w:rsid w:val="00036654"/>
    <w:rsid w:val="00045AF5"/>
    <w:rsid w:val="00065F10"/>
    <w:rsid w:val="0008230C"/>
    <w:rsid w:val="00093789"/>
    <w:rsid w:val="000D2978"/>
    <w:rsid w:val="000E36BE"/>
    <w:rsid w:val="0010576B"/>
    <w:rsid w:val="00163156"/>
    <w:rsid w:val="001651BE"/>
    <w:rsid w:val="001818E5"/>
    <w:rsid w:val="001937B1"/>
    <w:rsid w:val="001A446A"/>
    <w:rsid w:val="001C66F2"/>
    <w:rsid w:val="001D311D"/>
    <w:rsid w:val="002036C9"/>
    <w:rsid w:val="00205284"/>
    <w:rsid w:val="00213F91"/>
    <w:rsid w:val="00232800"/>
    <w:rsid w:val="002379CB"/>
    <w:rsid w:val="002552D0"/>
    <w:rsid w:val="002613CB"/>
    <w:rsid w:val="00266B73"/>
    <w:rsid w:val="002953F1"/>
    <w:rsid w:val="002C5D5F"/>
    <w:rsid w:val="002D29C8"/>
    <w:rsid w:val="002E712C"/>
    <w:rsid w:val="002E72EC"/>
    <w:rsid w:val="002E7EF5"/>
    <w:rsid w:val="0030092E"/>
    <w:rsid w:val="0030643B"/>
    <w:rsid w:val="00341FDF"/>
    <w:rsid w:val="00343CDF"/>
    <w:rsid w:val="0035338A"/>
    <w:rsid w:val="00366B7D"/>
    <w:rsid w:val="003A0481"/>
    <w:rsid w:val="003E08F9"/>
    <w:rsid w:val="0045660A"/>
    <w:rsid w:val="0046193B"/>
    <w:rsid w:val="00461A96"/>
    <w:rsid w:val="00483A7A"/>
    <w:rsid w:val="00491F1A"/>
    <w:rsid w:val="004C32C7"/>
    <w:rsid w:val="004D31F4"/>
    <w:rsid w:val="004D3F5D"/>
    <w:rsid w:val="004F6A00"/>
    <w:rsid w:val="005116DF"/>
    <w:rsid w:val="00522303"/>
    <w:rsid w:val="00525484"/>
    <w:rsid w:val="00525DE4"/>
    <w:rsid w:val="005558B0"/>
    <w:rsid w:val="005B131E"/>
    <w:rsid w:val="005C42FE"/>
    <w:rsid w:val="005F27F1"/>
    <w:rsid w:val="0061590F"/>
    <w:rsid w:val="00633B16"/>
    <w:rsid w:val="00655966"/>
    <w:rsid w:val="00671DAF"/>
    <w:rsid w:val="0069080E"/>
    <w:rsid w:val="0069114B"/>
    <w:rsid w:val="006C43F7"/>
    <w:rsid w:val="006D4910"/>
    <w:rsid w:val="006D5660"/>
    <w:rsid w:val="006D6C2C"/>
    <w:rsid w:val="006E1345"/>
    <w:rsid w:val="007415EC"/>
    <w:rsid w:val="00764080"/>
    <w:rsid w:val="00766C77"/>
    <w:rsid w:val="00782919"/>
    <w:rsid w:val="007B3DFE"/>
    <w:rsid w:val="007C235D"/>
    <w:rsid w:val="007C4AB4"/>
    <w:rsid w:val="007D637D"/>
    <w:rsid w:val="007E1E75"/>
    <w:rsid w:val="007E5FE9"/>
    <w:rsid w:val="008116E3"/>
    <w:rsid w:val="008309D9"/>
    <w:rsid w:val="00886876"/>
    <w:rsid w:val="00890E9E"/>
    <w:rsid w:val="00891C98"/>
    <w:rsid w:val="008B7950"/>
    <w:rsid w:val="008C44B5"/>
    <w:rsid w:val="008C55A9"/>
    <w:rsid w:val="008D0A25"/>
    <w:rsid w:val="00915687"/>
    <w:rsid w:val="00932D0A"/>
    <w:rsid w:val="009420F1"/>
    <w:rsid w:val="00951A5B"/>
    <w:rsid w:val="00952EB6"/>
    <w:rsid w:val="00967BA3"/>
    <w:rsid w:val="00985189"/>
    <w:rsid w:val="009B116D"/>
    <w:rsid w:val="009B42D1"/>
    <w:rsid w:val="009F14D5"/>
    <w:rsid w:val="009F7C5B"/>
    <w:rsid w:val="00A06F02"/>
    <w:rsid w:val="00A250CC"/>
    <w:rsid w:val="00A9495B"/>
    <w:rsid w:val="00AB3C15"/>
    <w:rsid w:val="00AC6A8C"/>
    <w:rsid w:val="00B07FC9"/>
    <w:rsid w:val="00B67310"/>
    <w:rsid w:val="00B83CD2"/>
    <w:rsid w:val="00B87646"/>
    <w:rsid w:val="00B92EC7"/>
    <w:rsid w:val="00B93555"/>
    <w:rsid w:val="00B968AC"/>
    <w:rsid w:val="00BB4857"/>
    <w:rsid w:val="00BC3D91"/>
    <w:rsid w:val="00C21439"/>
    <w:rsid w:val="00C4232F"/>
    <w:rsid w:val="00C47477"/>
    <w:rsid w:val="00C84849"/>
    <w:rsid w:val="00C943D1"/>
    <w:rsid w:val="00CB49CC"/>
    <w:rsid w:val="00D20EC1"/>
    <w:rsid w:val="00D43139"/>
    <w:rsid w:val="00D906A4"/>
    <w:rsid w:val="00DB6D97"/>
    <w:rsid w:val="00DC50CA"/>
    <w:rsid w:val="00DD5867"/>
    <w:rsid w:val="00DF3706"/>
    <w:rsid w:val="00E0775D"/>
    <w:rsid w:val="00E079E5"/>
    <w:rsid w:val="00E4727C"/>
    <w:rsid w:val="00E8671F"/>
    <w:rsid w:val="00E927A7"/>
    <w:rsid w:val="00EB48BE"/>
    <w:rsid w:val="00EC2557"/>
    <w:rsid w:val="00ED5D97"/>
    <w:rsid w:val="00EE6757"/>
    <w:rsid w:val="00EF4106"/>
    <w:rsid w:val="00F14D1A"/>
    <w:rsid w:val="00F16F67"/>
    <w:rsid w:val="00F21344"/>
    <w:rsid w:val="00F215C6"/>
    <w:rsid w:val="00F24CF0"/>
    <w:rsid w:val="00F3746F"/>
    <w:rsid w:val="00FC21B7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C71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116D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D311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064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64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643B"/>
    <w:rPr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64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643B"/>
    <w:rPr>
      <w:b/>
      <w:bCs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643B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locked/>
    <w:rsid w:val="0020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1590F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159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116D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D311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064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064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0643B"/>
    <w:rPr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064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0643B"/>
    <w:rPr>
      <w:b/>
      <w:bCs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643B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locked/>
    <w:rsid w:val="0020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1590F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15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wnloads\Pozv&#225;nka%20%20%202016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343BCD-EAAF-479B-A23C-110D0FCF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   2016 (1).dotx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Združenie  urbariátu,  pozemkové spoločenstvo, Nemce</vt:lpstr>
    </vt:vector>
  </TitlesOfParts>
  <Company>HP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Združenie  urbariátu,  pozemkové spoločenstvo, Nemce</dc:title>
  <dc:creator>PC</dc:creator>
  <cp:lastModifiedBy>Vlado</cp:lastModifiedBy>
  <cp:revision>2</cp:revision>
  <cp:lastPrinted>2022-03-14T12:11:00Z</cp:lastPrinted>
  <dcterms:created xsi:type="dcterms:W3CDTF">2025-02-15T19:10:00Z</dcterms:created>
  <dcterms:modified xsi:type="dcterms:W3CDTF">2025-02-15T19:10:00Z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2021-07-14T14:17:15Z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24ece516-ab87-4e3c-b2cd-a00bc22a8cce</vt:lpwstr>
  </property>
  <property fmtid="{D5CDD505-2E9C-101B-9397-08002B2CF9AE}" pid="8" name="MSIP_Label_29db9e61-aac5-4f6e-805d-ceb8cb9983a1_ContentBits">
    <vt:lpwstr>0</vt:lpwstr>
  </property>
</Properties>
</file>