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9BA22" w14:textId="5CE684B7" w:rsidR="00B92EC7" w:rsidRDefault="00B92EC7" w:rsidP="009B42D1">
      <w:pPr>
        <w:spacing w:after="0"/>
        <w:ind w:left="4248" w:firstLine="708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DDC5820" w14:textId="77777777" w:rsidR="0061590F" w:rsidRDefault="0061590F" w:rsidP="00093789">
      <w:pPr>
        <w:rPr>
          <w:rFonts w:ascii="Arial" w:hAnsi="Arial" w:cs="Arial"/>
          <w:sz w:val="20"/>
          <w:szCs w:val="20"/>
        </w:rPr>
      </w:pPr>
    </w:p>
    <w:p w14:paraId="0B4B4C69" w14:textId="32868656" w:rsidR="000D2978" w:rsidRPr="00C943D1" w:rsidRDefault="000D2978" w:rsidP="00C943D1">
      <w:pPr>
        <w:jc w:val="center"/>
        <w:rPr>
          <w:rFonts w:ascii="Arial" w:hAnsi="Arial" w:cs="Arial"/>
          <w:sz w:val="28"/>
          <w:szCs w:val="28"/>
        </w:rPr>
      </w:pPr>
      <w:r w:rsidRPr="00C943D1">
        <w:rPr>
          <w:rFonts w:ascii="Arial" w:hAnsi="Arial" w:cs="Arial"/>
          <w:sz w:val="28"/>
          <w:szCs w:val="28"/>
        </w:rPr>
        <w:t>S  P  L  N  O  M  O C  N   E   N   I  E</w:t>
      </w:r>
    </w:p>
    <w:p w14:paraId="2879F353" w14:textId="3CC08DED" w:rsidR="0061590F" w:rsidRDefault="0061590F" w:rsidP="00093789">
      <w:pPr>
        <w:rPr>
          <w:rFonts w:ascii="Arial" w:hAnsi="Arial" w:cs="Arial"/>
          <w:sz w:val="20"/>
          <w:szCs w:val="20"/>
        </w:rPr>
      </w:pPr>
    </w:p>
    <w:p w14:paraId="4D0C83BC" w14:textId="752F60E4" w:rsidR="0061590F" w:rsidRDefault="000D2978" w:rsidP="000937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Podpísaný ..................................................................................... narodený dňa   ..............................................  </w:t>
      </w:r>
    </w:p>
    <w:p w14:paraId="1DCF52FC" w14:textId="77777777" w:rsidR="002552D0" w:rsidRDefault="002552D0" w:rsidP="00093789">
      <w:pPr>
        <w:rPr>
          <w:rFonts w:ascii="Arial" w:hAnsi="Arial" w:cs="Arial"/>
          <w:sz w:val="20"/>
          <w:szCs w:val="20"/>
        </w:rPr>
      </w:pPr>
    </w:p>
    <w:p w14:paraId="72ACB492" w14:textId="340578F4" w:rsidR="0061590F" w:rsidRDefault="000D2978" w:rsidP="000937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bytom ..............................................................................................</w:t>
      </w:r>
      <w:r w:rsidR="0061590F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 PSČ ......................</w:t>
      </w:r>
      <w:r w:rsidR="0061590F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 xml:space="preserve">.     </w:t>
      </w:r>
    </w:p>
    <w:p w14:paraId="7BAAC193" w14:textId="77777777" w:rsidR="0061590F" w:rsidRDefault="0061590F" w:rsidP="00093789">
      <w:pPr>
        <w:rPr>
          <w:rFonts w:ascii="Arial" w:hAnsi="Arial" w:cs="Arial"/>
          <w:sz w:val="20"/>
          <w:szCs w:val="20"/>
        </w:rPr>
      </w:pPr>
    </w:p>
    <w:p w14:paraId="4BC3EF1E" w14:textId="1AA28A2D" w:rsidR="0061590F" w:rsidRDefault="000D2978" w:rsidP="000937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splnomocňujem  </w:t>
      </w:r>
      <w:r w:rsidR="0061590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podľa  §  31  a </w:t>
      </w:r>
      <w:proofErr w:type="spellStart"/>
      <w:r>
        <w:rPr>
          <w:rFonts w:ascii="Arial" w:hAnsi="Arial" w:cs="Arial"/>
          <w:sz w:val="20"/>
          <w:szCs w:val="20"/>
        </w:rPr>
        <w:t>nasl</w:t>
      </w:r>
      <w:proofErr w:type="spellEnd"/>
      <w:r>
        <w:rPr>
          <w:rFonts w:ascii="Arial" w:hAnsi="Arial" w:cs="Arial"/>
          <w:sz w:val="20"/>
          <w:szCs w:val="20"/>
        </w:rPr>
        <w:t xml:space="preserve">.  Obč.  zákona  </w:t>
      </w:r>
    </w:p>
    <w:p w14:paraId="32A86127" w14:textId="77777777" w:rsidR="00EC2557" w:rsidRDefault="00EC2557" w:rsidP="00093789">
      <w:pPr>
        <w:rPr>
          <w:rFonts w:ascii="Arial" w:hAnsi="Arial" w:cs="Arial"/>
          <w:sz w:val="20"/>
          <w:szCs w:val="20"/>
        </w:rPr>
      </w:pPr>
    </w:p>
    <w:p w14:paraId="2BC59C55" w14:textId="7D61CCAB" w:rsidR="002552D0" w:rsidRDefault="000D2978" w:rsidP="000937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pána / pani  ..</w:t>
      </w:r>
      <w:r w:rsidR="0061590F"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 xml:space="preserve">...................................................   </w:t>
      </w:r>
      <w:proofErr w:type="spellStart"/>
      <w:r>
        <w:rPr>
          <w:rFonts w:ascii="Arial" w:hAnsi="Arial" w:cs="Arial"/>
          <w:sz w:val="20"/>
          <w:szCs w:val="20"/>
        </w:rPr>
        <w:t>nar</w:t>
      </w:r>
      <w:proofErr w:type="spellEnd"/>
      <w:r>
        <w:rPr>
          <w:rFonts w:ascii="Arial" w:hAnsi="Arial" w:cs="Arial"/>
          <w:sz w:val="20"/>
          <w:szCs w:val="20"/>
        </w:rPr>
        <w:t>. dňa  ........</w:t>
      </w:r>
      <w:r w:rsidR="0061590F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 ..................   </w:t>
      </w:r>
    </w:p>
    <w:p w14:paraId="2CF52750" w14:textId="77777777" w:rsidR="00EC2557" w:rsidRDefault="00EC2557" w:rsidP="00093789">
      <w:pPr>
        <w:rPr>
          <w:rFonts w:ascii="Arial" w:hAnsi="Arial" w:cs="Arial"/>
          <w:sz w:val="20"/>
          <w:szCs w:val="20"/>
        </w:rPr>
      </w:pPr>
    </w:p>
    <w:p w14:paraId="14E2BDEE" w14:textId="0EA25E2E" w:rsidR="000D2978" w:rsidRDefault="000D2978" w:rsidP="000937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bytom .....................................................................................................................................................................</w:t>
      </w:r>
    </w:p>
    <w:p w14:paraId="599D1206" w14:textId="049249BB" w:rsidR="002C5D5F" w:rsidRDefault="000D2978" w:rsidP="002C5D5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 ma  zastupoval</w:t>
      </w:r>
      <w:r w:rsidR="004566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 zastupovala</w:t>
      </w:r>
      <w:r w:rsidR="0045660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na   zhromaždení  </w:t>
      </w:r>
      <w:r w:rsidR="0069114B">
        <w:rPr>
          <w:rFonts w:ascii="Arial" w:hAnsi="Arial" w:cs="Arial"/>
          <w:sz w:val="20"/>
          <w:szCs w:val="20"/>
        </w:rPr>
        <w:t>Pozemkového spoločenstva NEMČAN</w:t>
      </w:r>
      <w:r>
        <w:rPr>
          <w:rFonts w:ascii="Arial" w:hAnsi="Arial" w:cs="Arial"/>
          <w:sz w:val="20"/>
          <w:szCs w:val="20"/>
        </w:rPr>
        <w:t xml:space="preserve">, ktoré  sa  koná  dňa  </w:t>
      </w:r>
      <w:r w:rsidR="007C4AB4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. </w:t>
      </w:r>
      <w:r w:rsidR="007C4AB4">
        <w:rPr>
          <w:rFonts w:ascii="Arial" w:hAnsi="Arial" w:cs="Arial"/>
          <w:sz w:val="20"/>
          <w:szCs w:val="20"/>
        </w:rPr>
        <w:t>marca</w:t>
      </w:r>
      <w:r w:rsidR="006159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</w:t>
      </w:r>
      <w:r w:rsidR="0061590F">
        <w:rPr>
          <w:rFonts w:ascii="Arial" w:hAnsi="Arial" w:cs="Arial"/>
          <w:sz w:val="20"/>
          <w:szCs w:val="20"/>
        </w:rPr>
        <w:t>2</w:t>
      </w:r>
      <w:r w:rsidR="007C4AB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  o  1</w:t>
      </w:r>
      <w:r w:rsidR="00AC6A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 w:rsidR="009B42D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 hod</w:t>
      </w:r>
      <w:r w:rsidR="00AC6A8C" w:rsidRPr="00AC6A8C">
        <w:rPr>
          <w:rFonts w:ascii="Arial" w:hAnsi="Arial" w:cs="Arial"/>
          <w:sz w:val="20"/>
          <w:szCs w:val="20"/>
        </w:rPr>
        <w:t xml:space="preserve"> </w:t>
      </w:r>
      <w:r w:rsidR="00AC6A8C">
        <w:rPr>
          <w:rFonts w:ascii="Arial" w:hAnsi="Arial" w:cs="Arial"/>
          <w:sz w:val="20"/>
          <w:szCs w:val="20"/>
        </w:rPr>
        <w:t xml:space="preserve">   v   </w:t>
      </w:r>
      <w:r w:rsidR="00AC6A8C" w:rsidRPr="00525DE4">
        <w:rPr>
          <w:rFonts w:ascii="Arial" w:hAnsi="Arial" w:cs="Arial"/>
          <w:sz w:val="20"/>
          <w:szCs w:val="20"/>
        </w:rPr>
        <w:t>zasadačke   Obecného   úradu   obce  Nemce</w:t>
      </w:r>
      <w:r w:rsidR="00AC6A8C">
        <w:rPr>
          <w:rFonts w:ascii="Arial" w:hAnsi="Arial" w:cs="Arial"/>
          <w:sz w:val="20"/>
          <w:szCs w:val="20"/>
        </w:rPr>
        <w:t>.</w:t>
      </w:r>
    </w:p>
    <w:p w14:paraId="53D8A75C" w14:textId="7C5EA4FE" w:rsidR="0061590F" w:rsidRDefault="000D2978" w:rsidP="002552D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Splnomocnenec  je  oprávnený konať  za  mňa  v plnom  rozsahu práv  vrátane  hlasovania</w:t>
      </w:r>
      <w:r w:rsidR="009B42D1">
        <w:rPr>
          <w:rFonts w:ascii="Arial" w:hAnsi="Arial" w:cs="Arial"/>
          <w:sz w:val="20"/>
          <w:szCs w:val="20"/>
        </w:rPr>
        <w:t xml:space="preserve"> týkajúceho  Pozemkového spoločenstva NEMČAN  so  sídlom   Lúčna 52,  Nemce</w:t>
      </w:r>
      <w:r w:rsidR="00B07FC9">
        <w:rPr>
          <w:rFonts w:ascii="Arial" w:hAnsi="Arial" w:cs="Arial"/>
          <w:sz w:val="20"/>
          <w:szCs w:val="20"/>
        </w:rPr>
        <w:t xml:space="preserve">. </w:t>
      </w:r>
      <w:r w:rsidR="009B42D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Platnosť  splnomocnenia zaniká  ukončením  zhromaždenia</w:t>
      </w:r>
    </w:p>
    <w:p w14:paraId="3E036721" w14:textId="475329A4" w:rsidR="000D2978" w:rsidRDefault="000D2978" w:rsidP="000937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 ....................................    Dňa  .....................</w:t>
      </w:r>
    </w:p>
    <w:p w14:paraId="039BB73A" w14:textId="77777777" w:rsidR="0061590F" w:rsidRDefault="0061590F" w:rsidP="004D3F5D">
      <w:pPr>
        <w:spacing w:after="0"/>
        <w:ind w:left="4956" w:firstLine="708"/>
        <w:rPr>
          <w:rFonts w:ascii="Arial" w:hAnsi="Arial" w:cs="Arial"/>
          <w:sz w:val="20"/>
          <w:szCs w:val="20"/>
        </w:rPr>
      </w:pPr>
    </w:p>
    <w:p w14:paraId="23983C60" w14:textId="5C715A22" w:rsidR="000D2978" w:rsidRDefault="000D2978" w:rsidP="004D3F5D">
      <w:pPr>
        <w:spacing w:after="0"/>
        <w:ind w:left="4956" w:firstLine="708"/>
        <w:rPr>
          <w:rFonts w:ascii="Arial" w:hAnsi="Arial" w:cs="Arial"/>
          <w:sz w:val="20"/>
          <w:szCs w:val="20"/>
        </w:rPr>
      </w:pPr>
      <w:bookmarkStart w:id="1" w:name="_Hlk188604396"/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2250EB1F" w14:textId="77777777" w:rsidR="0000572C" w:rsidRDefault="0000572C" w:rsidP="004D3F5D">
      <w:pPr>
        <w:spacing w:after="0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22303">
        <w:rPr>
          <w:rFonts w:ascii="Arial" w:hAnsi="Arial" w:cs="Arial"/>
          <w:sz w:val="20"/>
          <w:szCs w:val="20"/>
        </w:rPr>
        <w:t>odpis</w:t>
      </w:r>
      <w:bookmarkEnd w:id="1"/>
    </w:p>
    <w:sectPr w:rsidR="0000572C" w:rsidSect="00951A5B">
      <w:pgSz w:w="11906" w:h="16838" w:code="9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19DD0" w14:textId="77777777" w:rsidR="00E910C8" w:rsidRDefault="00E910C8" w:rsidP="00967BA3">
      <w:pPr>
        <w:spacing w:after="0" w:line="240" w:lineRule="auto"/>
      </w:pPr>
      <w:r>
        <w:separator/>
      </w:r>
    </w:p>
  </w:endnote>
  <w:endnote w:type="continuationSeparator" w:id="0">
    <w:p w14:paraId="5F6AA6C1" w14:textId="77777777" w:rsidR="00E910C8" w:rsidRDefault="00E910C8" w:rsidP="0096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106B5" w14:textId="77777777" w:rsidR="00E910C8" w:rsidRDefault="00E910C8" w:rsidP="00967BA3">
      <w:pPr>
        <w:spacing w:after="0" w:line="240" w:lineRule="auto"/>
      </w:pPr>
      <w:r>
        <w:separator/>
      </w:r>
    </w:p>
  </w:footnote>
  <w:footnote w:type="continuationSeparator" w:id="0">
    <w:p w14:paraId="65548384" w14:textId="77777777" w:rsidR="00E910C8" w:rsidRDefault="00E910C8" w:rsidP="00967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F52"/>
    <w:multiLevelType w:val="hybridMultilevel"/>
    <w:tmpl w:val="A90237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133DD"/>
    <w:multiLevelType w:val="hybridMultilevel"/>
    <w:tmpl w:val="59B866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B7D63"/>
    <w:multiLevelType w:val="hybridMultilevel"/>
    <w:tmpl w:val="5B52AF82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5F5B3D"/>
    <w:multiLevelType w:val="hybridMultilevel"/>
    <w:tmpl w:val="DA929E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71123B"/>
    <w:multiLevelType w:val="hybridMultilevel"/>
    <w:tmpl w:val="C6928CC2"/>
    <w:lvl w:ilvl="0" w:tplc="65EC83B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D0AC2"/>
    <w:multiLevelType w:val="hybridMultilevel"/>
    <w:tmpl w:val="A90237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8806F1"/>
    <w:multiLevelType w:val="hybridMultilevel"/>
    <w:tmpl w:val="B39C08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DB5129"/>
    <w:multiLevelType w:val="hybridMultilevel"/>
    <w:tmpl w:val="9CC6FF54"/>
    <w:lvl w:ilvl="0" w:tplc="B3C8820C">
      <w:start w:val="25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7A"/>
    <w:rsid w:val="0000572C"/>
    <w:rsid w:val="00012766"/>
    <w:rsid w:val="000259B8"/>
    <w:rsid w:val="00036654"/>
    <w:rsid w:val="00045AF5"/>
    <w:rsid w:val="00065F10"/>
    <w:rsid w:val="0008230C"/>
    <w:rsid w:val="00093789"/>
    <w:rsid w:val="000D2978"/>
    <w:rsid w:val="000E36BE"/>
    <w:rsid w:val="0010576B"/>
    <w:rsid w:val="00163156"/>
    <w:rsid w:val="001651BE"/>
    <w:rsid w:val="001818E5"/>
    <w:rsid w:val="001937B1"/>
    <w:rsid w:val="001A446A"/>
    <w:rsid w:val="001C66F2"/>
    <w:rsid w:val="001D311D"/>
    <w:rsid w:val="002036C9"/>
    <w:rsid w:val="00205284"/>
    <w:rsid w:val="00213F91"/>
    <w:rsid w:val="00232800"/>
    <w:rsid w:val="002379CB"/>
    <w:rsid w:val="002552D0"/>
    <w:rsid w:val="002613CB"/>
    <w:rsid w:val="002953F1"/>
    <w:rsid w:val="002C5D5F"/>
    <w:rsid w:val="002D29C8"/>
    <w:rsid w:val="002E712C"/>
    <w:rsid w:val="002E72EC"/>
    <w:rsid w:val="002E7EF5"/>
    <w:rsid w:val="0030092E"/>
    <w:rsid w:val="0030643B"/>
    <w:rsid w:val="00341FDF"/>
    <w:rsid w:val="00343CDF"/>
    <w:rsid w:val="003A0481"/>
    <w:rsid w:val="003E08F9"/>
    <w:rsid w:val="00426746"/>
    <w:rsid w:val="0045660A"/>
    <w:rsid w:val="0046193B"/>
    <w:rsid w:val="00461A96"/>
    <w:rsid w:val="00483A7A"/>
    <w:rsid w:val="00491F1A"/>
    <w:rsid w:val="004C32C7"/>
    <w:rsid w:val="004D31F4"/>
    <w:rsid w:val="004D3F5D"/>
    <w:rsid w:val="004F6A00"/>
    <w:rsid w:val="005116DF"/>
    <w:rsid w:val="00522303"/>
    <w:rsid w:val="00525484"/>
    <w:rsid w:val="00525DE4"/>
    <w:rsid w:val="005558B0"/>
    <w:rsid w:val="005B131E"/>
    <w:rsid w:val="005C42FE"/>
    <w:rsid w:val="005F27F1"/>
    <w:rsid w:val="00607634"/>
    <w:rsid w:val="0061590F"/>
    <w:rsid w:val="00633B16"/>
    <w:rsid w:val="00655966"/>
    <w:rsid w:val="00671DAF"/>
    <w:rsid w:val="0069080E"/>
    <w:rsid w:val="0069114B"/>
    <w:rsid w:val="006C43F7"/>
    <w:rsid w:val="006D5660"/>
    <w:rsid w:val="006D6C2C"/>
    <w:rsid w:val="006E1345"/>
    <w:rsid w:val="00764080"/>
    <w:rsid w:val="00766C77"/>
    <w:rsid w:val="00782919"/>
    <w:rsid w:val="007B3DFE"/>
    <w:rsid w:val="007C235D"/>
    <w:rsid w:val="007C4AB4"/>
    <w:rsid w:val="007D637D"/>
    <w:rsid w:val="007E1E75"/>
    <w:rsid w:val="007E5FE9"/>
    <w:rsid w:val="008116E3"/>
    <w:rsid w:val="008309D9"/>
    <w:rsid w:val="00886876"/>
    <w:rsid w:val="00890E9E"/>
    <w:rsid w:val="00891C98"/>
    <w:rsid w:val="008B7950"/>
    <w:rsid w:val="008C44B5"/>
    <w:rsid w:val="008C55A9"/>
    <w:rsid w:val="008D0A25"/>
    <w:rsid w:val="00915687"/>
    <w:rsid w:val="00932D0A"/>
    <w:rsid w:val="009420F1"/>
    <w:rsid w:val="00951A5B"/>
    <w:rsid w:val="00952EB6"/>
    <w:rsid w:val="00967BA3"/>
    <w:rsid w:val="00985189"/>
    <w:rsid w:val="009B116D"/>
    <w:rsid w:val="009B42D1"/>
    <w:rsid w:val="009F14D5"/>
    <w:rsid w:val="009F7C5B"/>
    <w:rsid w:val="00A06F02"/>
    <w:rsid w:val="00A250CC"/>
    <w:rsid w:val="00A9495B"/>
    <w:rsid w:val="00AB3C15"/>
    <w:rsid w:val="00AC6A8C"/>
    <w:rsid w:val="00B07FC9"/>
    <w:rsid w:val="00B67310"/>
    <w:rsid w:val="00B83CD2"/>
    <w:rsid w:val="00B87646"/>
    <w:rsid w:val="00B92EC7"/>
    <w:rsid w:val="00B93555"/>
    <w:rsid w:val="00B968AC"/>
    <w:rsid w:val="00BB4857"/>
    <w:rsid w:val="00BC3D91"/>
    <w:rsid w:val="00BF2FDC"/>
    <w:rsid w:val="00C21439"/>
    <w:rsid w:val="00C4232F"/>
    <w:rsid w:val="00C84849"/>
    <w:rsid w:val="00C943D1"/>
    <w:rsid w:val="00CB49CC"/>
    <w:rsid w:val="00D20EC1"/>
    <w:rsid w:val="00D43139"/>
    <w:rsid w:val="00D906A4"/>
    <w:rsid w:val="00DB6D97"/>
    <w:rsid w:val="00DC50CA"/>
    <w:rsid w:val="00DD5867"/>
    <w:rsid w:val="00DF3706"/>
    <w:rsid w:val="00E0775D"/>
    <w:rsid w:val="00E079E5"/>
    <w:rsid w:val="00E4727C"/>
    <w:rsid w:val="00E754D2"/>
    <w:rsid w:val="00E8671F"/>
    <w:rsid w:val="00E910C8"/>
    <w:rsid w:val="00E927A7"/>
    <w:rsid w:val="00EB48BE"/>
    <w:rsid w:val="00EC2557"/>
    <w:rsid w:val="00ED5D97"/>
    <w:rsid w:val="00EE6757"/>
    <w:rsid w:val="00EF4106"/>
    <w:rsid w:val="00F14D1A"/>
    <w:rsid w:val="00F16F67"/>
    <w:rsid w:val="00F21344"/>
    <w:rsid w:val="00F215C6"/>
    <w:rsid w:val="00F24CF0"/>
    <w:rsid w:val="00F3746F"/>
    <w:rsid w:val="00FC21B7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C71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116D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D311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064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64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643B"/>
    <w:rPr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64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643B"/>
    <w:rPr>
      <w:b/>
      <w:bCs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643B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locked/>
    <w:rsid w:val="0020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1590F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159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116D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D311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064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64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643B"/>
    <w:rPr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64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643B"/>
    <w:rPr>
      <w:b/>
      <w:bCs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643B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locked/>
    <w:rsid w:val="0020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1590F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15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Pozv&#225;nka%20%20%202016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3AC140-E30B-43C4-AA6F-08ED53FD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   2016 (1).dotx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Združenie  urbariátu,  pozemkové spoločenstvo, Nemce</vt:lpstr>
    </vt:vector>
  </TitlesOfParts>
  <Company>HP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Združenie  urbariátu,  pozemkové spoločenstvo, Nemce</dc:title>
  <dc:creator>PC</dc:creator>
  <cp:lastModifiedBy>Vlado</cp:lastModifiedBy>
  <cp:revision>2</cp:revision>
  <cp:lastPrinted>2022-03-14T12:11:00Z</cp:lastPrinted>
  <dcterms:created xsi:type="dcterms:W3CDTF">2025-02-15T19:11:00Z</dcterms:created>
  <dcterms:modified xsi:type="dcterms:W3CDTF">2025-02-15T19:11:00Z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2021-07-14T14:17:15Z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24ece516-ab87-4e3c-b2cd-a00bc22a8cce</vt:lpwstr>
  </property>
  <property fmtid="{D5CDD505-2E9C-101B-9397-08002B2CF9AE}" pid="8" name="MSIP_Label_29db9e61-aac5-4f6e-805d-ceb8cb9983a1_ContentBits">
    <vt:lpwstr>0</vt:lpwstr>
  </property>
</Properties>
</file>